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D3F7A" w14:textId="77777777" w:rsidR="00BB79AC" w:rsidRDefault="00BB79AC">
      <w:pPr>
        <w:spacing w:after="120"/>
        <w:rPr>
          <w:rFonts w:hAnsi="Arial"/>
          <w:snapToGrid w:val="0"/>
        </w:rPr>
      </w:pPr>
      <w:r>
        <w:rPr>
          <w:rFonts w:hAnsi="Arial" w:hint="eastAsia"/>
          <w:snapToGrid w:val="0"/>
        </w:rPr>
        <w:t>第</w:t>
      </w:r>
      <w:r>
        <w:rPr>
          <w:rFonts w:hAnsi="Arial"/>
          <w:snapToGrid w:val="0"/>
        </w:rPr>
        <w:t>3</w:t>
      </w:r>
      <w:r>
        <w:rPr>
          <w:rFonts w:hAnsi="Arial" w:hint="eastAsia"/>
          <w:snapToGrid w:val="0"/>
        </w:rPr>
        <w:t>号様式</w:t>
      </w:r>
      <w:r>
        <w:rPr>
          <w:rFonts w:hAnsi="Arial"/>
          <w:snapToGrid w:val="0"/>
        </w:rPr>
        <w:t>(</w:t>
      </w:r>
      <w:r>
        <w:rPr>
          <w:rFonts w:hAnsi="Arial" w:hint="eastAsia"/>
          <w:snapToGrid w:val="0"/>
        </w:rPr>
        <w:t>第</w:t>
      </w:r>
      <w:r>
        <w:rPr>
          <w:rFonts w:hAnsi="Arial"/>
          <w:snapToGrid w:val="0"/>
        </w:rPr>
        <w:t>5</w:t>
      </w:r>
      <w:r>
        <w:rPr>
          <w:rFonts w:hAnsi="Arial" w:hint="eastAsia"/>
          <w:snapToGrid w:val="0"/>
        </w:rPr>
        <w:t>条関係</w:t>
      </w:r>
      <w:r>
        <w:rPr>
          <w:rFonts w:hAnsi="Arial"/>
          <w:snapToGrid w:val="0"/>
        </w:rPr>
        <w:t>)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8"/>
        <w:gridCol w:w="678"/>
        <w:gridCol w:w="1512"/>
        <w:gridCol w:w="588"/>
        <w:gridCol w:w="531"/>
        <w:gridCol w:w="81"/>
        <w:gridCol w:w="420"/>
        <w:gridCol w:w="2808"/>
      </w:tblGrid>
      <w:tr w:rsidR="00BB79AC" w14:paraId="23FB0BA8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068" w:type="dxa"/>
            <w:gridSpan w:val="3"/>
            <w:tcBorders>
              <w:right w:val="nil"/>
            </w:tcBorders>
            <w:vAlign w:val="center"/>
          </w:tcPr>
          <w:p w14:paraId="46A8F8DF" w14:textId="77777777" w:rsidR="00BB79AC" w:rsidRDefault="00BB79AC">
            <w:pPr>
              <w:jc w:val="righ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都市公園施設設置</w:t>
            </w:r>
          </w:p>
        </w:tc>
        <w:tc>
          <w:tcPr>
            <w:tcW w:w="1200" w:type="dxa"/>
            <w:gridSpan w:val="3"/>
            <w:tcBorders>
              <w:left w:val="nil"/>
              <w:right w:val="nil"/>
            </w:tcBorders>
            <w:vAlign w:val="center"/>
          </w:tcPr>
          <w:p w14:paraId="5B605CC6" w14:textId="77777777" w:rsidR="00BB79AC" w:rsidRDefault="00BB79AC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許</w:t>
            </w:r>
            <w:r>
              <w:rPr>
                <w:rFonts w:hAnsi="Arial" w:hint="eastAsia"/>
              </w:rPr>
              <w:t>可</w:t>
            </w:r>
          </w:p>
          <w:p w14:paraId="1AD40900" w14:textId="77777777" w:rsidR="00BB79AC" w:rsidRDefault="00BB79AC">
            <w:pPr>
              <w:jc w:val="center"/>
              <w:rPr>
                <w:rFonts w:hAnsi="Arial"/>
                <w:snapToGrid w:val="0"/>
              </w:rPr>
            </w:pPr>
            <w:r>
              <w:rPr>
                <w:rFonts w:hAnsi="Arial" w:hint="eastAsia"/>
              </w:rPr>
              <w:t>変更許可</w:t>
            </w:r>
          </w:p>
        </w:tc>
        <w:tc>
          <w:tcPr>
            <w:tcW w:w="3228" w:type="dxa"/>
            <w:gridSpan w:val="2"/>
            <w:tcBorders>
              <w:left w:val="nil"/>
            </w:tcBorders>
            <w:vAlign w:val="center"/>
          </w:tcPr>
          <w:p w14:paraId="5369FC25" w14:textId="77777777" w:rsidR="00BB79AC" w:rsidRDefault="00BB79AC">
            <w:pPr>
              <w:jc w:val="lef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申請書</w:t>
            </w:r>
          </w:p>
        </w:tc>
      </w:tr>
      <w:tr w:rsidR="00BB79AC" w14:paraId="5DDA7974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878" w:type="dxa"/>
            <w:vAlign w:val="center"/>
          </w:tcPr>
          <w:p w14:paraId="70FAFB4D" w14:textId="77777777" w:rsidR="00BB79AC" w:rsidRDefault="00BB79AC">
            <w:pPr>
              <w:spacing w:line="210" w:lineRule="exact"/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  <w:spacing w:val="27"/>
              </w:rPr>
              <w:t>設置の目的</w:t>
            </w:r>
            <w:r>
              <w:rPr>
                <w:rFonts w:hAnsi="Arial" w:hint="eastAsia"/>
                <w:snapToGrid w:val="0"/>
              </w:rPr>
              <w:t>又は変更の理由</w:t>
            </w:r>
          </w:p>
        </w:tc>
        <w:tc>
          <w:tcPr>
            <w:tcW w:w="6618" w:type="dxa"/>
            <w:gridSpan w:val="7"/>
            <w:vAlign w:val="center"/>
          </w:tcPr>
          <w:p w14:paraId="6787BFEB" w14:textId="77777777" w:rsidR="00BB79AC" w:rsidRDefault="00BB79AC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</w:t>
            </w:r>
          </w:p>
        </w:tc>
      </w:tr>
      <w:tr w:rsidR="00BB79AC" w14:paraId="2C9B7E73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878" w:type="dxa"/>
            <w:vAlign w:val="center"/>
          </w:tcPr>
          <w:p w14:paraId="2172443D" w14:textId="77777777" w:rsidR="00BB79AC" w:rsidRDefault="00BB79AC">
            <w:pPr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設置の期間</w:t>
            </w:r>
          </w:p>
        </w:tc>
        <w:tc>
          <w:tcPr>
            <w:tcW w:w="3309" w:type="dxa"/>
            <w:gridSpan w:val="4"/>
            <w:tcBorders>
              <w:right w:val="nil"/>
            </w:tcBorders>
            <w:vAlign w:val="center"/>
          </w:tcPr>
          <w:p w14:paraId="37B09D9F" w14:textId="77777777" w:rsidR="00BB79AC" w:rsidRDefault="00BB79AC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日から</w:t>
            </w:r>
          </w:p>
          <w:p w14:paraId="0D9B9EDA" w14:textId="77777777" w:rsidR="00BB79AC" w:rsidRDefault="00BB79AC">
            <w:pPr>
              <w:jc w:val="right"/>
              <w:rPr>
                <w:rFonts w:hAnsi="Arial"/>
                <w:snapToGrid w:val="0"/>
              </w:rPr>
            </w:pPr>
            <w:r>
              <w:rPr>
                <w:rFonts w:hAnsi="Arial" w:hint="eastAsia"/>
              </w:rPr>
              <w:t>年　　月　　日まで</w:t>
            </w:r>
          </w:p>
        </w:tc>
        <w:tc>
          <w:tcPr>
            <w:tcW w:w="3309" w:type="dxa"/>
            <w:gridSpan w:val="3"/>
            <w:tcBorders>
              <w:left w:val="nil"/>
            </w:tcBorders>
            <w:vAlign w:val="center"/>
          </w:tcPr>
          <w:p w14:paraId="2629CC9E" w14:textId="77777777" w:rsidR="00BB79AC" w:rsidRDefault="00BB79AC">
            <w:pPr>
              <w:jc w:val="left"/>
              <w:rPr>
                <w:rFonts w:hAnsi="Arial"/>
                <w:snapToGrid w:val="0"/>
              </w:rPr>
            </w:pPr>
            <w:r>
              <w:rPr>
                <w:rFonts w:hAnsi="Arial"/>
                <w:snapToGrid w:val="0"/>
              </w:rPr>
              <w:t>(</w:t>
            </w:r>
            <w:r>
              <w:rPr>
                <w:rFonts w:hAnsi="Arial" w:hint="eastAsia"/>
                <w:snapToGrid w:val="0"/>
              </w:rPr>
              <w:t xml:space="preserve">　　日間</w:t>
            </w:r>
            <w:r>
              <w:rPr>
                <w:rFonts w:hAnsi="Arial"/>
                <w:snapToGrid w:val="0"/>
              </w:rPr>
              <w:t>)</w:t>
            </w:r>
          </w:p>
        </w:tc>
      </w:tr>
      <w:tr w:rsidR="00BB79AC" w14:paraId="60A8403B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878" w:type="dxa"/>
            <w:vAlign w:val="center"/>
          </w:tcPr>
          <w:p w14:paraId="644ECC54" w14:textId="77777777" w:rsidR="00BB79AC" w:rsidRDefault="00BB79AC">
            <w:pPr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設置の場所</w:t>
            </w:r>
          </w:p>
        </w:tc>
        <w:tc>
          <w:tcPr>
            <w:tcW w:w="6618" w:type="dxa"/>
            <w:gridSpan w:val="7"/>
            <w:vAlign w:val="center"/>
          </w:tcPr>
          <w:p w14:paraId="3E01A874" w14:textId="77777777" w:rsidR="00BB79AC" w:rsidRDefault="00BB79AC">
            <w:pPr>
              <w:jc w:val="righ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公園　　　　　　　　　　　</w:t>
            </w:r>
          </w:p>
        </w:tc>
      </w:tr>
      <w:tr w:rsidR="00BB79AC" w14:paraId="558BFD5D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878" w:type="dxa"/>
            <w:vAlign w:val="center"/>
          </w:tcPr>
          <w:p w14:paraId="31B50C53" w14:textId="77777777" w:rsidR="00BB79AC" w:rsidRDefault="00BB79AC">
            <w:pPr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公園施設の構造</w:t>
            </w:r>
          </w:p>
        </w:tc>
        <w:tc>
          <w:tcPr>
            <w:tcW w:w="6618" w:type="dxa"/>
            <w:gridSpan w:val="7"/>
            <w:vAlign w:val="center"/>
          </w:tcPr>
          <w:p w14:paraId="09A68D6B" w14:textId="77777777" w:rsidR="00BB79AC" w:rsidRDefault="00BB79AC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</w:t>
            </w:r>
          </w:p>
        </w:tc>
      </w:tr>
      <w:tr w:rsidR="00BB79AC" w14:paraId="1ED71409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878" w:type="dxa"/>
            <w:vAlign w:val="center"/>
          </w:tcPr>
          <w:p w14:paraId="7683BB2A" w14:textId="77777777" w:rsidR="00BB79AC" w:rsidRDefault="00BB79AC">
            <w:pPr>
              <w:spacing w:line="210" w:lineRule="exact"/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公園施設の管理の方法</w:t>
            </w:r>
          </w:p>
        </w:tc>
        <w:tc>
          <w:tcPr>
            <w:tcW w:w="6618" w:type="dxa"/>
            <w:gridSpan w:val="7"/>
            <w:vAlign w:val="center"/>
          </w:tcPr>
          <w:p w14:paraId="36B0270E" w14:textId="77777777" w:rsidR="00BB79AC" w:rsidRDefault="00BB79AC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</w:t>
            </w:r>
          </w:p>
        </w:tc>
      </w:tr>
      <w:tr w:rsidR="00BB79AC" w14:paraId="12BF9E78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878" w:type="dxa"/>
            <w:vAlign w:val="center"/>
          </w:tcPr>
          <w:p w14:paraId="3C286FD7" w14:textId="77777777" w:rsidR="00BB79AC" w:rsidRDefault="00BB79AC">
            <w:pPr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工事実施の方法</w:t>
            </w:r>
          </w:p>
        </w:tc>
        <w:tc>
          <w:tcPr>
            <w:tcW w:w="6618" w:type="dxa"/>
            <w:gridSpan w:val="7"/>
            <w:vAlign w:val="center"/>
          </w:tcPr>
          <w:p w14:paraId="76576B63" w14:textId="77777777" w:rsidR="00BB79AC" w:rsidRDefault="00BB79AC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</w:t>
            </w:r>
          </w:p>
        </w:tc>
      </w:tr>
      <w:tr w:rsidR="00BB79AC" w14:paraId="5F131129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878" w:type="dxa"/>
            <w:vAlign w:val="center"/>
          </w:tcPr>
          <w:p w14:paraId="5C2F0B7A" w14:textId="77777777" w:rsidR="00BB79AC" w:rsidRDefault="00BB79AC">
            <w:pPr>
              <w:spacing w:line="210" w:lineRule="exact"/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工事の着手及び完了の時期</w:t>
            </w:r>
          </w:p>
        </w:tc>
        <w:tc>
          <w:tcPr>
            <w:tcW w:w="3810" w:type="dxa"/>
            <w:gridSpan w:val="6"/>
            <w:tcBorders>
              <w:right w:val="nil"/>
            </w:tcBorders>
            <w:vAlign w:val="center"/>
          </w:tcPr>
          <w:p w14:paraId="13D835C5" w14:textId="77777777" w:rsidR="00BB79AC" w:rsidRDefault="00BB79AC">
            <w:pPr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>着手　　　　　　年　　　月　　　日</w:t>
            </w:r>
          </w:p>
          <w:p w14:paraId="68937000" w14:textId="77777777" w:rsidR="00BB79AC" w:rsidRDefault="00BB79AC">
            <w:pPr>
              <w:jc w:val="left"/>
              <w:rPr>
                <w:rFonts w:hAnsi="Arial"/>
                <w:snapToGrid w:val="0"/>
              </w:rPr>
            </w:pPr>
            <w:r>
              <w:rPr>
                <w:rFonts w:hAnsi="Arial" w:hint="eastAsia"/>
              </w:rPr>
              <w:t>完了　　　　　　年　　　月　　　日</w:t>
            </w:r>
          </w:p>
        </w:tc>
        <w:tc>
          <w:tcPr>
            <w:tcW w:w="2808" w:type="dxa"/>
            <w:tcBorders>
              <w:left w:val="nil"/>
            </w:tcBorders>
            <w:vAlign w:val="center"/>
          </w:tcPr>
          <w:p w14:paraId="7B3C9AFF" w14:textId="77777777" w:rsidR="00BB79AC" w:rsidRDefault="00BB79AC">
            <w:pPr>
              <w:rPr>
                <w:rFonts w:hAnsi="Arial"/>
                <w:snapToGrid w:val="0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  <w:snapToGrid w:val="0"/>
              </w:rPr>
              <w:t xml:space="preserve">　　日間</w:t>
            </w:r>
            <w:r>
              <w:rPr>
                <w:rFonts w:hAnsi="Arial"/>
                <w:snapToGrid w:val="0"/>
              </w:rPr>
              <w:t>)</w:t>
            </w:r>
          </w:p>
        </w:tc>
      </w:tr>
      <w:tr w:rsidR="00BB79AC" w14:paraId="42BD69C4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878" w:type="dxa"/>
            <w:vAlign w:val="center"/>
          </w:tcPr>
          <w:p w14:paraId="79863AB7" w14:textId="77777777" w:rsidR="00BB79AC" w:rsidRDefault="00BB79AC">
            <w:pPr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公園の復旧方法</w:t>
            </w:r>
          </w:p>
        </w:tc>
        <w:tc>
          <w:tcPr>
            <w:tcW w:w="6618" w:type="dxa"/>
            <w:gridSpan w:val="7"/>
            <w:vAlign w:val="center"/>
          </w:tcPr>
          <w:p w14:paraId="2D87831B" w14:textId="77777777" w:rsidR="00BB79AC" w:rsidRDefault="00BB79AC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</w:t>
            </w:r>
          </w:p>
        </w:tc>
      </w:tr>
      <w:tr w:rsidR="00BB79AC" w14:paraId="72F567D1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878" w:type="dxa"/>
            <w:vAlign w:val="center"/>
          </w:tcPr>
          <w:p w14:paraId="778F5E90" w14:textId="77777777" w:rsidR="00BB79AC" w:rsidRDefault="00BB79AC">
            <w:pPr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その他</w:t>
            </w:r>
          </w:p>
        </w:tc>
        <w:tc>
          <w:tcPr>
            <w:tcW w:w="6618" w:type="dxa"/>
            <w:gridSpan w:val="7"/>
            <w:vAlign w:val="center"/>
          </w:tcPr>
          <w:p w14:paraId="522BBCC3" w14:textId="77777777" w:rsidR="00BB79AC" w:rsidRDefault="00BB79AC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</w:t>
            </w:r>
          </w:p>
        </w:tc>
      </w:tr>
      <w:tr w:rsidR="00BB79AC" w14:paraId="050C46AE" w14:textId="77777777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556" w:type="dxa"/>
            <w:gridSpan w:val="2"/>
            <w:tcBorders>
              <w:bottom w:val="nil"/>
              <w:right w:val="nil"/>
            </w:tcBorders>
            <w:vAlign w:val="center"/>
          </w:tcPr>
          <w:p w14:paraId="4B9CBB1B" w14:textId="77777777" w:rsidR="00BB79AC" w:rsidRDefault="00BB79AC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上記のとおり公園施設</w:t>
            </w:r>
          </w:p>
        </w:tc>
        <w:tc>
          <w:tcPr>
            <w:tcW w:w="21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6C2D027" w14:textId="77777777" w:rsidR="00BB79AC" w:rsidRDefault="00BB79AC">
            <w:pPr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>を設置</w:t>
            </w:r>
          </w:p>
          <w:p w14:paraId="0AB83DBD" w14:textId="77777777" w:rsidR="00BB79AC" w:rsidRDefault="00BB79AC">
            <w:pPr>
              <w:jc w:val="left"/>
              <w:rPr>
                <w:rFonts w:hAnsi="Arial"/>
                <w:snapToGrid w:val="0"/>
              </w:rPr>
            </w:pPr>
            <w:r>
              <w:rPr>
                <w:rFonts w:hAnsi="Arial" w:hint="eastAsia"/>
              </w:rPr>
              <w:t>設置許可事項を変更</w:t>
            </w:r>
          </w:p>
        </w:tc>
        <w:tc>
          <w:tcPr>
            <w:tcW w:w="3840" w:type="dxa"/>
            <w:gridSpan w:val="4"/>
            <w:tcBorders>
              <w:left w:val="nil"/>
              <w:bottom w:val="nil"/>
            </w:tcBorders>
            <w:vAlign w:val="center"/>
          </w:tcPr>
          <w:p w14:paraId="59253FC5" w14:textId="77777777" w:rsidR="00BB79AC" w:rsidRDefault="00BB79AC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したいので、許可くださるよう設計</w:t>
            </w:r>
          </w:p>
        </w:tc>
      </w:tr>
      <w:tr w:rsidR="00BB79AC" w14:paraId="0CF6D100" w14:textId="77777777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8496" w:type="dxa"/>
            <w:gridSpan w:val="8"/>
            <w:tcBorders>
              <w:top w:val="nil"/>
            </w:tcBorders>
          </w:tcPr>
          <w:p w14:paraId="43003A15" w14:textId="77777777" w:rsidR="00BB79AC" w:rsidRDefault="00BB79AC">
            <w:pPr>
              <w:spacing w:before="120"/>
              <w:jc w:val="lef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書、仕様書及び図面を添えて申請します。</w:t>
            </w:r>
          </w:p>
          <w:p w14:paraId="7AC10C4B" w14:textId="77777777" w:rsidR="00BB79AC" w:rsidRDefault="00BB79AC">
            <w:pPr>
              <w:spacing w:line="510" w:lineRule="exac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　　　　　年　　月　　日</w:t>
            </w:r>
          </w:p>
          <w:p w14:paraId="5B01A330" w14:textId="77777777" w:rsidR="00BB79AC" w:rsidRDefault="00BB79AC">
            <w:pPr>
              <w:rPr>
                <w:rFonts w:hAnsi="Arial"/>
                <w:snapToGrid w:val="0"/>
              </w:rPr>
            </w:pPr>
          </w:p>
          <w:p w14:paraId="68DE51B6" w14:textId="77777777" w:rsidR="00BB79AC" w:rsidRDefault="00BB79AC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　　　　　　　　　</w:t>
            </w:r>
          </w:p>
          <w:p w14:paraId="33F194D3" w14:textId="77777777" w:rsidR="00BB79AC" w:rsidRDefault="00BB79AC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  <w:snapToGrid w:val="0"/>
              </w:rPr>
              <w:t xml:space="preserve">申請人　　　　　　　　　　　　　　　</w:t>
            </w:r>
          </w:p>
          <w:p w14:paraId="55E73718" w14:textId="146905EE" w:rsidR="00BB79AC" w:rsidRDefault="00BB79AC">
            <w:pPr>
              <w:jc w:val="right"/>
              <w:rPr>
                <w:rFonts w:hAnsi="Arial"/>
                <w:snapToGrid w:val="0"/>
              </w:rPr>
            </w:pPr>
            <w:r>
              <w:rPr>
                <w:rFonts w:hAnsi="Arial"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　　</w:t>
            </w:r>
            <w:r w:rsidR="00885163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</w:t>
            </w:r>
          </w:p>
          <w:p w14:paraId="223988C2" w14:textId="77777777" w:rsidR="00BB79AC" w:rsidRDefault="00BB79AC">
            <w:pPr>
              <w:spacing w:line="200" w:lineRule="exact"/>
              <w:jc w:val="right"/>
              <w:rPr>
                <w:rFonts w:hAnsi="Arial"/>
                <w:snapToGrid w:val="0"/>
              </w:rPr>
            </w:pPr>
          </w:p>
          <w:p w14:paraId="144049AE" w14:textId="77777777" w:rsidR="00BB79AC" w:rsidRDefault="00BB79AC">
            <w:pPr>
              <w:spacing w:before="120"/>
              <w:jc w:val="lef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</w:t>
            </w:r>
            <w:r>
              <w:rPr>
                <w:rFonts w:hAnsi="Arial"/>
                <w:snapToGrid w:val="0"/>
              </w:rPr>
              <w:t>(</w:t>
            </w:r>
            <w:r w:rsidR="00EC5DDE" w:rsidRPr="00EC5DDE">
              <w:rPr>
                <w:rFonts w:hAnsi="Arial" w:hint="eastAsia"/>
                <w:snapToGrid w:val="0"/>
              </w:rPr>
              <w:t>宛先</w:t>
            </w:r>
            <w:r>
              <w:rPr>
                <w:rFonts w:hAnsi="Arial"/>
                <w:snapToGrid w:val="0"/>
              </w:rPr>
              <w:t>)</w:t>
            </w:r>
            <w:r>
              <w:rPr>
                <w:rFonts w:hAnsi="Arial" w:hint="eastAsia"/>
                <w:snapToGrid w:val="0"/>
              </w:rPr>
              <w:t>出水市長</w:t>
            </w:r>
          </w:p>
          <w:p w14:paraId="01574B77" w14:textId="77777777" w:rsidR="00BB79AC" w:rsidRDefault="00BB79AC">
            <w:pPr>
              <w:jc w:val="left"/>
              <w:rPr>
                <w:rFonts w:hAnsi="Arial"/>
                <w:snapToGrid w:val="0"/>
              </w:rPr>
            </w:pPr>
          </w:p>
        </w:tc>
      </w:tr>
    </w:tbl>
    <w:p w14:paraId="73BCAC63" w14:textId="77777777" w:rsidR="00BB79AC" w:rsidRDefault="00BB79AC">
      <w:pPr>
        <w:rPr>
          <w:rFonts w:hAnsi="Arial"/>
        </w:rPr>
      </w:pPr>
    </w:p>
    <w:sectPr w:rsidR="00BB79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94785" w14:textId="77777777" w:rsidR="00BB79AC" w:rsidRDefault="00BB79AC" w:rsidP="00A504D2">
      <w:r>
        <w:separator/>
      </w:r>
    </w:p>
  </w:endnote>
  <w:endnote w:type="continuationSeparator" w:id="0">
    <w:p w14:paraId="2D360042" w14:textId="77777777" w:rsidR="00BB79AC" w:rsidRDefault="00BB79AC" w:rsidP="00A5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E50EF" w14:textId="77777777" w:rsidR="00BB79AC" w:rsidRDefault="00BB79AC" w:rsidP="00A504D2">
      <w:r>
        <w:separator/>
      </w:r>
    </w:p>
  </w:footnote>
  <w:footnote w:type="continuationSeparator" w:id="0">
    <w:p w14:paraId="1E6C4C3F" w14:textId="77777777" w:rsidR="00BB79AC" w:rsidRDefault="00BB79AC" w:rsidP="00A50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AC"/>
    <w:rsid w:val="00885163"/>
    <w:rsid w:val="00A504D2"/>
    <w:rsid w:val="00BB79AC"/>
    <w:rsid w:val="00C67854"/>
    <w:rsid w:val="00EC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44596"/>
  <w14:defaultImageDpi w14:val="0"/>
  <w15:docId w15:val="{9E3AD23A-05B3-414B-A4C4-08137D83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第3号様式(第5条関係)</dc:title>
  <dc:subject/>
  <dc:creator>(株)ぎょうせい</dc:creator>
  <cp:keywords/>
  <dc:description/>
  <cp:lastModifiedBy>広島 加奈子</cp:lastModifiedBy>
  <cp:revision>2</cp:revision>
  <cp:lastPrinted>2008-07-31T11:42:00Z</cp:lastPrinted>
  <dcterms:created xsi:type="dcterms:W3CDTF">2021-03-23T02:24:00Z</dcterms:created>
  <dcterms:modified xsi:type="dcterms:W3CDTF">2021-03-23T02:24:00Z</dcterms:modified>
</cp:coreProperties>
</file>